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77" w:rsidRDefault="00CF1CEA">
      <w:pPr>
        <w:rPr>
          <w:rFonts w:ascii="Futura" w:hAnsi="Futura"/>
          <w:sz w:val="36"/>
        </w:rPr>
      </w:pPr>
      <w:r>
        <w:rPr>
          <w:rFonts w:ascii="Futura" w:hAnsi="Futur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A222D" wp14:editId="069E0FA3">
                <wp:simplePos x="0" y="0"/>
                <wp:positionH relativeFrom="column">
                  <wp:posOffset>4314824</wp:posOffset>
                </wp:positionH>
                <wp:positionV relativeFrom="paragraph">
                  <wp:posOffset>590550</wp:posOffset>
                </wp:positionV>
                <wp:extent cx="1495425" cy="7334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492DA5"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  <w:t>PO Box 100</w:t>
                            </w:r>
                          </w:p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492DA5"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  <w:t>Hansen, ID 83334</w:t>
                            </w:r>
                          </w:p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</w:pPr>
                          </w:p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492DA5"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  <w:t>www.pncwa.org</w:t>
                            </w:r>
                          </w:p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</w:pPr>
                            <w:r w:rsidRPr="00492DA5"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  <w:t>208.455.8381</w:t>
                            </w:r>
                            <w:r w:rsidR="00CF1CEA">
                              <w:rPr>
                                <w:rFonts w:ascii="Arial" w:hAnsi="Arial" w:cs="MyriadPro-Light"/>
                                <w:spacing w:val="6"/>
                                <w:sz w:val="14"/>
                                <w:szCs w:val="14"/>
                              </w:rPr>
                              <w:t xml:space="preserve"> phone/fax</w:t>
                            </w:r>
                          </w:p>
                          <w:p w:rsidR="0061309F" w:rsidRPr="00492DA5" w:rsidRDefault="0061309F" w:rsidP="0061309F">
                            <w:pPr>
                              <w:pStyle w:val="ArticleorSubjectFrontSectionCover"/>
                              <w:rPr>
                                <w:rFonts w:ascii="Arial" w:hAnsi="Arial" w:cs="MyriadPro-Regular"/>
                                <w:sz w:val="14"/>
                                <w:szCs w:val="14"/>
                              </w:rPr>
                            </w:pPr>
                          </w:p>
                          <w:p w:rsidR="0061309F" w:rsidRDefault="0061309F" w:rsidP="00613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22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.75pt;margin-top:46.5pt;width:117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" filled="f" stroked="f">
                <v:path arrowok="t"/>
                <v:textbox>
                  <w:txbxContent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</w:pPr>
                      <w:r w:rsidRPr="00492DA5"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  <w:t>PO Box 100</w:t>
                      </w:r>
                    </w:p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</w:pPr>
                      <w:r w:rsidRPr="00492DA5"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  <w:t>Hansen, ID 83334</w:t>
                      </w:r>
                    </w:p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</w:pPr>
                    </w:p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</w:pPr>
                      <w:r w:rsidRPr="00492DA5"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  <w:t>www.pncwa.org</w:t>
                      </w:r>
                    </w:p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</w:pPr>
                      <w:r w:rsidRPr="00492DA5"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  <w:t>208.455.8381</w:t>
                      </w:r>
                      <w:r w:rsidR="00CF1CEA">
                        <w:rPr>
                          <w:rFonts w:ascii="Arial" w:hAnsi="Arial" w:cs="MyriadPro-Light"/>
                          <w:spacing w:val="6"/>
                          <w:sz w:val="14"/>
                          <w:szCs w:val="14"/>
                        </w:rPr>
                        <w:t xml:space="preserve"> phone/fax</w:t>
                      </w:r>
                    </w:p>
                    <w:p w:rsidR="0061309F" w:rsidRPr="00492DA5" w:rsidRDefault="0061309F" w:rsidP="0061309F">
                      <w:pPr>
                        <w:pStyle w:val="ArticleorSubjectFrontSectionCover"/>
                        <w:rPr>
                          <w:rFonts w:ascii="Arial" w:hAnsi="Arial" w:cs="MyriadPro-Regular"/>
                          <w:sz w:val="14"/>
                          <w:szCs w:val="14"/>
                        </w:rPr>
                      </w:pPr>
                    </w:p>
                    <w:p w:rsidR="0061309F" w:rsidRDefault="0061309F" w:rsidP="0061309F"/>
                  </w:txbxContent>
                </v:textbox>
              </v:shape>
            </w:pict>
          </mc:Fallback>
        </mc:AlternateContent>
      </w:r>
      <w:r w:rsidR="002B58A0">
        <w:rPr>
          <w:rFonts w:ascii="Univers 67 CondensedBold" w:hAnsi="Univers 67 CondensedBold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1D7BD3" wp14:editId="4A2407CC">
                <wp:simplePos x="0" y="0"/>
                <wp:positionH relativeFrom="column">
                  <wp:posOffset>-24130</wp:posOffset>
                </wp:positionH>
                <wp:positionV relativeFrom="paragraph">
                  <wp:posOffset>-200660</wp:posOffset>
                </wp:positionV>
                <wp:extent cx="3482975" cy="2171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09F" w:rsidRPr="00492DA5" w:rsidRDefault="0061309F" w:rsidP="0061309F">
                            <w:pPr>
                              <w:pStyle w:val="COVERtitlefont"/>
                              <w:rPr>
                                <w:rFonts w:ascii="Arial" w:hAnsi="Arial" w:cs="FuturaStd-Medium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492DA5">
                              <w:rPr>
                                <w:rFonts w:ascii="Arial" w:hAnsi="Arial" w:cs="FuturaStd-Medium"/>
                                <w:spacing w:val="6"/>
                                <w:sz w:val="16"/>
                                <w:szCs w:val="16"/>
                              </w:rPr>
                              <w:t>Pacific Northwest Clean Water Association</w:t>
                            </w:r>
                          </w:p>
                          <w:p w:rsidR="0061309F" w:rsidRDefault="0061309F" w:rsidP="00613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7BD3" id="Text Box 6" o:spid="_x0000_s1027" type="#_x0000_t202" style="position:absolute;margin-left:-1.9pt;margin-top:-15.8pt;width:274.2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" filled="f" stroked="f">
                <v:path arrowok="t"/>
                <v:textbox>
                  <w:txbxContent>
                    <w:p w:rsidR="0061309F" w:rsidRPr="00492DA5" w:rsidRDefault="0061309F" w:rsidP="0061309F">
                      <w:pPr>
                        <w:pStyle w:val="COVERtitlefont"/>
                        <w:rPr>
                          <w:rFonts w:ascii="Arial" w:hAnsi="Arial" w:cs="FuturaStd-Medium"/>
                          <w:spacing w:val="6"/>
                          <w:sz w:val="16"/>
                          <w:szCs w:val="16"/>
                        </w:rPr>
                      </w:pPr>
                      <w:r w:rsidRPr="00492DA5">
                        <w:rPr>
                          <w:rFonts w:ascii="Arial" w:hAnsi="Arial" w:cs="FuturaStd-Medium"/>
                          <w:spacing w:val="6"/>
                          <w:sz w:val="16"/>
                          <w:szCs w:val="16"/>
                        </w:rPr>
                        <w:t>Pacific Northwest Clean Water Association</w:t>
                      </w:r>
                    </w:p>
                    <w:p w:rsidR="0061309F" w:rsidRDefault="0061309F" w:rsidP="0061309F"/>
                  </w:txbxContent>
                </v:textbox>
              </v:shape>
            </w:pict>
          </mc:Fallback>
        </mc:AlternateContent>
      </w:r>
      <w:r w:rsidR="00DF4744">
        <w:rPr>
          <w:rFonts w:ascii="Futura" w:hAnsi="Futura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561A3" wp14:editId="57CF7644">
                <wp:simplePos x="0" y="0"/>
                <wp:positionH relativeFrom="column">
                  <wp:posOffset>-24130</wp:posOffset>
                </wp:positionH>
                <wp:positionV relativeFrom="paragraph">
                  <wp:posOffset>1133475</wp:posOffset>
                </wp:positionV>
                <wp:extent cx="3448050" cy="361950"/>
                <wp:effectExtent l="444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5C" w:rsidRPr="00FB7B14" w:rsidRDefault="00CF1CEA" w:rsidP="0061309F">
                            <w:pPr>
                              <w:pStyle w:val="Heading7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PNCWA 2015 Scholarship Application</w:t>
                            </w:r>
                          </w:p>
                          <w:p w:rsidR="00266C57" w:rsidRDefault="00266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61A3" id="Text Box 14" o:spid="_x0000_s1028" type="#_x0000_t202" style="position:absolute;margin-left:-1.9pt;margin-top:89.25pt;width:271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MsgwIAABc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" stroked="f">
                <v:textbox>
                  <w:txbxContent>
                    <w:p w:rsidR="00D4035C" w:rsidRPr="00FB7B14" w:rsidRDefault="00CF1CEA" w:rsidP="0061309F">
                      <w:pPr>
                        <w:pStyle w:val="Heading7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PNCWA 2015 Scholarship Application</w:t>
                      </w:r>
                    </w:p>
                    <w:p w:rsidR="00266C57" w:rsidRDefault="00266C57"/>
                  </w:txbxContent>
                </v:textbox>
              </v:shape>
            </w:pict>
          </mc:Fallback>
        </mc:AlternateContent>
      </w:r>
      <w:r w:rsidR="00DF4744">
        <w:rPr>
          <w:rFonts w:ascii="Futura" w:hAnsi="Futura"/>
          <w:noProof/>
          <w:sz w:val="36"/>
        </w:rPr>
        <w:drawing>
          <wp:inline distT="0" distB="0" distL="0" distR="0">
            <wp:extent cx="5162550" cy="127635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9E" w:rsidRPr="00CF1CEA" w:rsidRDefault="00605E9E" w:rsidP="002E5BCF">
      <w:pPr>
        <w:rPr>
          <w:rFonts w:ascii="Univers 67 CondensedBold" w:hAnsi="Univers 67 CondensedBold"/>
          <w:sz w:val="42"/>
        </w:rPr>
      </w:pPr>
    </w:p>
    <w:p w:rsidR="00993269" w:rsidRDefault="00993269" w:rsidP="00CF1CEA">
      <w:pPr>
        <w:tabs>
          <w:tab w:val="right" w:leader="underscore" w:pos="10440"/>
        </w:tabs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</w:p>
    <w:p w:rsidR="00CF1CEA" w:rsidRPr="00EF31DC" w:rsidRDefault="00CF1CEA" w:rsidP="00EF31DC">
      <w:pPr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Name: </w:t>
      </w:r>
      <w:r w:rsidR="00EF31DC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31DC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F31DC" w:rsidRPr="00EF31DC">
        <w:rPr>
          <w:rFonts w:ascii="Arial" w:hAnsi="Arial" w:cs="Arial"/>
          <w:sz w:val="22"/>
          <w:szCs w:val="22"/>
          <w:u w:val="single"/>
        </w:rPr>
      </w:r>
      <w:r w:rsidR="00EF31DC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EF31DC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EF31DC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EF31DC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EF31DC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EF31DC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EF31DC" w:rsidRPr="00EF31DC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C31AF9">
        <w:rPr>
          <w:rFonts w:ascii="Arial" w:hAnsi="Arial" w:cs="Arial"/>
          <w:sz w:val="22"/>
          <w:szCs w:val="22"/>
        </w:rPr>
        <w:tab/>
      </w:r>
      <w:r w:rsidR="00C31AF9">
        <w:rPr>
          <w:rFonts w:ascii="Arial" w:hAnsi="Arial" w:cs="Arial"/>
          <w:sz w:val="22"/>
          <w:szCs w:val="22"/>
        </w:rPr>
        <w:tab/>
      </w:r>
      <w:r w:rsidRPr="00EF31DC">
        <w:rPr>
          <w:rFonts w:asciiTheme="minorHAnsi" w:hAnsiTheme="minorHAnsi" w:cs="Arial"/>
          <w:sz w:val="22"/>
        </w:rPr>
        <w:t xml:space="preserve">Phone: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Street Address: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City: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EF31DC">
        <w:rPr>
          <w:rFonts w:ascii="Arial" w:hAnsi="Arial" w:cs="Arial"/>
          <w:sz w:val="22"/>
          <w:szCs w:val="22"/>
        </w:rPr>
        <w:tab/>
        <w:t xml:space="preserve">  </w:t>
      </w:r>
      <w:r w:rsidRPr="00EF31DC">
        <w:rPr>
          <w:rFonts w:asciiTheme="minorHAnsi" w:hAnsiTheme="minorHAnsi" w:cs="Arial"/>
          <w:sz w:val="22"/>
        </w:rPr>
        <w:t>State:</w:t>
      </w:r>
      <w:r w:rsidR="00EF31DC" w:rsidRPr="00EF31DC">
        <w:rPr>
          <w:rFonts w:ascii="Arial" w:hAnsi="Arial" w:cs="Arial"/>
          <w:sz w:val="22"/>
          <w:szCs w:val="22"/>
        </w:rPr>
        <w:t xml:space="preserve">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 xml:space="preserve"> </w:t>
      </w:r>
      <w:r w:rsidR="00EF31DC">
        <w:rPr>
          <w:rFonts w:asciiTheme="minorHAnsi" w:hAnsiTheme="minorHAnsi" w:cs="Arial"/>
          <w:sz w:val="22"/>
        </w:rPr>
        <w:t xml:space="preserve">  </w:t>
      </w:r>
      <w:r w:rsidRPr="00EF31DC">
        <w:rPr>
          <w:rFonts w:asciiTheme="minorHAnsi" w:hAnsiTheme="minorHAnsi" w:cs="Arial"/>
          <w:sz w:val="22"/>
        </w:rPr>
        <w:t xml:space="preserve">Zip Code: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E-Mail: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EF31DC">
        <w:rPr>
          <w:rFonts w:ascii="Arial" w:hAnsi="Arial" w:cs="Arial"/>
          <w:sz w:val="22"/>
          <w:szCs w:val="22"/>
        </w:rPr>
        <w:tab/>
      </w:r>
      <w:r w:rsidRPr="00EF31DC">
        <w:rPr>
          <w:rFonts w:asciiTheme="minorHAnsi" w:hAnsiTheme="minorHAnsi" w:cs="Arial"/>
          <w:sz w:val="22"/>
        </w:rPr>
        <w:t>Date of Birth:</w:t>
      </w:r>
      <w:r w:rsidR="00EF31DC">
        <w:rPr>
          <w:rFonts w:asciiTheme="minorHAnsi" w:hAnsiTheme="minorHAnsi" w:cs="Arial"/>
          <w:sz w:val="22"/>
        </w:rPr>
        <w:t xml:space="preserve"> 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after="120" w:line="276" w:lineRule="auto"/>
        <w:ind w:left="2592" w:hanging="2592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 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1"/>
      <w:r w:rsidRPr="00CF1CEA">
        <w:rPr>
          <w:rFonts w:asciiTheme="minorHAnsi" w:hAnsiTheme="minorHAnsi" w:cs="Arial"/>
          <w:sz w:val="22"/>
        </w:rPr>
        <w:t xml:space="preserve">   Female      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2"/>
      <w:r w:rsidRPr="00CF1CEA">
        <w:rPr>
          <w:rFonts w:asciiTheme="minorHAnsi" w:hAnsiTheme="minorHAnsi" w:cs="Arial"/>
          <w:sz w:val="22"/>
        </w:rPr>
        <w:t xml:space="preserve">   I am a PNCWA member. </w:t>
      </w:r>
      <w:r w:rsidRPr="00CF1CEA">
        <w:rPr>
          <w:rFonts w:asciiTheme="minorHAnsi" w:hAnsiTheme="minorHAnsi" w:cs="Arial"/>
          <w:i/>
          <w:sz w:val="22"/>
        </w:rPr>
        <w:t>(If not a member, but have an immediate family member that is a member fill in information below. Membership or having a Sponsoring Member is not required.)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 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3"/>
      <w:r w:rsidRPr="00CF1CEA">
        <w:rPr>
          <w:rFonts w:asciiTheme="minorHAnsi" w:hAnsiTheme="minorHAnsi" w:cs="Arial"/>
          <w:sz w:val="22"/>
        </w:rPr>
        <w:t xml:space="preserve">   Male</w:t>
      </w:r>
      <w:r w:rsidRPr="00CF1CEA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 xml:space="preserve">    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4"/>
      <w:r w:rsidRPr="00CF1CEA">
        <w:rPr>
          <w:rFonts w:asciiTheme="minorHAnsi" w:hAnsiTheme="minorHAnsi" w:cs="Arial"/>
          <w:sz w:val="22"/>
        </w:rPr>
        <w:t xml:space="preserve">   Sponsoring Member:</w:t>
      </w:r>
      <w:r w:rsidR="006C1F43">
        <w:rPr>
          <w:rFonts w:asciiTheme="minorHAnsi" w:hAnsiTheme="minorHAnsi" w:cs="Arial"/>
          <w:sz w:val="22"/>
        </w:rPr>
        <w:t xml:space="preserve"> 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1F4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C1F43" w:rsidRPr="00EF31DC">
        <w:rPr>
          <w:rFonts w:ascii="Arial" w:hAnsi="Arial" w:cs="Arial"/>
          <w:sz w:val="22"/>
          <w:szCs w:val="22"/>
          <w:u w:val="single"/>
        </w:rPr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CF1CEA">
        <w:rPr>
          <w:rFonts w:asciiTheme="minorHAnsi" w:hAnsiTheme="minorHAnsi" w:cs="Arial"/>
          <w:sz w:val="22"/>
        </w:rPr>
        <w:t xml:space="preserve"> Relationship</w:t>
      </w:r>
      <w:r>
        <w:rPr>
          <w:rFonts w:asciiTheme="minorHAnsi" w:hAnsiTheme="minorHAnsi" w:cs="Arial"/>
          <w:sz w:val="22"/>
        </w:rPr>
        <w:t xml:space="preserve">:  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1F4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C1F43" w:rsidRPr="00EF31DC">
        <w:rPr>
          <w:rFonts w:ascii="Arial" w:hAnsi="Arial" w:cs="Arial"/>
          <w:sz w:val="22"/>
          <w:szCs w:val="22"/>
          <w:u w:val="single"/>
        </w:rPr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993269" w:rsidRPr="00A03DF3" w:rsidRDefault="00CF1CEA" w:rsidP="00A03DF3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 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 xml:space="preserve">   I am a U.S. Citizen</w:t>
      </w:r>
    </w:p>
    <w:p w:rsidR="00CF1CEA" w:rsidRPr="00CF1CEA" w:rsidRDefault="00CF1CEA" w:rsidP="00CF1CEA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CF1CEA">
        <w:rPr>
          <w:rFonts w:asciiTheme="minorHAnsi" w:hAnsiTheme="minorHAnsi" w:cs="Arial"/>
          <w:b/>
          <w:bCs/>
          <w:sz w:val="22"/>
          <w:u w:val="single"/>
        </w:rPr>
        <w:t>School Information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I currently attend: </w:t>
      </w:r>
      <w:bookmarkStart w:id="5" w:name="Check5"/>
      <w:r w:rsidRPr="00CF1CEA">
        <w:rPr>
          <w:rFonts w:asciiTheme="minorHAnsi" w:hAnsiTheme="minorHAnsi" w:cs="Arial"/>
          <w:sz w:val="22"/>
        </w:rPr>
        <w:t xml:space="preserve">  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5"/>
      <w:r w:rsidRPr="00CF1CEA">
        <w:rPr>
          <w:rFonts w:asciiTheme="minorHAnsi" w:hAnsiTheme="minorHAnsi" w:cs="Arial"/>
          <w:sz w:val="22"/>
        </w:rPr>
        <w:t xml:space="preserve">   High School </w:t>
      </w:r>
      <w:r w:rsidRPr="00CF1CEA">
        <w:rPr>
          <w:rFonts w:asciiTheme="minorHAnsi" w:hAnsiTheme="minorHAnsi" w:cs="Arial"/>
          <w:sz w:val="22"/>
        </w:rPr>
        <w:tab/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6"/>
      <w:r w:rsidRPr="00CF1CEA">
        <w:rPr>
          <w:rFonts w:asciiTheme="minorHAnsi" w:hAnsiTheme="minorHAnsi" w:cs="Arial"/>
          <w:sz w:val="22"/>
        </w:rPr>
        <w:t xml:space="preserve">   2-year College   </w:t>
      </w:r>
      <w:r w:rsidRPr="00CF1CEA">
        <w:rPr>
          <w:rFonts w:asciiTheme="minorHAnsi" w:hAnsiTheme="minorHAnsi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F1CEA">
        <w:rPr>
          <w:rFonts w:asciiTheme="minorHAnsi" w:hAnsiTheme="minorHAnsi" w:cs="Arial"/>
          <w:sz w:val="22"/>
        </w:rPr>
        <w:instrText xml:space="preserve"> FORMCHECKBOX </w:instrText>
      </w:r>
      <w:r w:rsidR="00E3095D">
        <w:rPr>
          <w:rFonts w:asciiTheme="minorHAnsi" w:hAnsiTheme="minorHAnsi" w:cs="Arial"/>
          <w:sz w:val="22"/>
        </w:rPr>
      </w:r>
      <w:r w:rsidR="00E3095D">
        <w:rPr>
          <w:rFonts w:asciiTheme="minorHAnsi" w:hAnsiTheme="minorHAnsi" w:cs="Arial"/>
          <w:sz w:val="22"/>
        </w:rPr>
        <w:fldChar w:fldCharType="separate"/>
      </w:r>
      <w:r w:rsidRPr="00CF1CEA">
        <w:rPr>
          <w:rFonts w:asciiTheme="minorHAnsi" w:hAnsiTheme="minorHAnsi" w:cs="Arial"/>
          <w:sz w:val="22"/>
        </w:rPr>
        <w:fldChar w:fldCharType="end"/>
      </w:r>
      <w:bookmarkEnd w:id="7"/>
      <w:r w:rsidRPr="00CF1CEA">
        <w:rPr>
          <w:rFonts w:asciiTheme="minorHAnsi" w:hAnsiTheme="minorHAnsi" w:cs="Arial"/>
          <w:sz w:val="22"/>
        </w:rPr>
        <w:t xml:space="preserve">   4-year College or University</w:t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Name of School: </w:t>
      </w:r>
      <w:r w:rsidR="00EF31DC">
        <w:rPr>
          <w:rFonts w:asciiTheme="minorHAnsi" w:hAnsiTheme="minorHAnsi" w:cs="Arial"/>
          <w:sz w:val="22"/>
        </w:rPr>
        <w:t xml:space="preserve">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Anticipated Graduation Date: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EF31DC" w:rsidRPr="00EF31DC">
        <w:rPr>
          <w:rFonts w:ascii="Arial" w:hAnsi="Arial" w:cs="Arial"/>
          <w:sz w:val="22"/>
          <w:szCs w:val="22"/>
        </w:rPr>
        <w:t xml:space="preserve">    </w:t>
      </w:r>
      <w:r w:rsidRPr="00EF31DC">
        <w:rPr>
          <w:rFonts w:asciiTheme="minorHAnsi" w:hAnsiTheme="minorHAnsi" w:cs="Arial"/>
          <w:sz w:val="22"/>
        </w:rPr>
        <w:t xml:space="preserve">Grade Point Average: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SAT / ACT Score: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C31AF9" w:rsidRPr="00C31AF9">
        <w:rPr>
          <w:rFonts w:ascii="Arial" w:hAnsi="Arial" w:cs="Arial"/>
          <w:sz w:val="22"/>
          <w:szCs w:val="22"/>
        </w:rPr>
        <w:t xml:space="preserve">          </w:t>
      </w:r>
      <w:r w:rsidRPr="00EF31DC">
        <w:rPr>
          <w:rFonts w:asciiTheme="minorHAnsi" w:hAnsiTheme="minorHAnsi" w:cs="Arial"/>
          <w:sz w:val="22"/>
        </w:rPr>
        <w:t xml:space="preserve">Class Rank: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C31AF9" w:rsidRPr="00C31AF9">
        <w:rPr>
          <w:rFonts w:ascii="Arial" w:hAnsi="Arial" w:cs="Arial"/>
          <w:sz w:val="22"/>
          <w:szCs w:val="22"/>
        </w:rPr>
        <w:t xml:space="preserve"> </w:t>
      </w:r>
      <w:r w:rsidRPr="00EF31DC">
        <w:rPr>
          <w:rFonts w:asciiTheme="minorHAnsi" w:hAnsiTheme="minorHAnsi" w:cs="Arial"/>
          <w:sz w:val="22"/>
        </w:rPr>
        <w:t xml:space="preserve">out of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bookmarkStart w:id="8" w:name="_GoBack"/>
      <w:bookmarkEnd w:id="8"/>
      <w:r w:rsidRPr="00EF31DC">
        <w:rPr>
          <w:rFonts w:asciiTheme="minorHAnsi" w:hAnsiTheme="minorHAnsi" w:cs="Arial"/>
          <w:sz w:val="22"/>
        </w:rPr>
        <w:t xml:space="preserve">Honors or Awards Received: </w:t>
      </w:r>
      <w:r w:rsidRPr="00EF31DC">
        <w:rPr>
          <w:rFonts w:asciiTheme="minorHAnsi" w:hAnsiTheme="minorHAnsi" w:cs="Arial"/>
          <w:sz w:val="22"/>
        </w:rPr>
        <w:tab/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C31AF9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Extracurricular Activities: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C31AF9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Hobbies: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C31AF9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Education Goals: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A90ED8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>Career Goals:</w:t>
      </w:r>
      <w:r w:rsidR="00C31AF9">
        <w:rPr>
          <w:rFonts w:asciiTheme="minorHAnsi" w:hAnsiTheme="minorHAnsi" w:cs="Arial"/>
          <w:sz w:val="22"/>
        </w:rPr>
        <w:t xml:space="preserve">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CF1CEA"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>Current Employer, if any:</w:t>
      </w:r>
      <w:r w:rsidR="00C31AF9">
        <w:rPr>
          <w:rFonts w:asciiTheme="minorHAnsi" w:hAnsiTheme="minorHAnsi" w:cs="Arial"/>
          <w:sz w:val="22"/>
        </w:rPr>
        <w:t xml:space="preserve">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 xml:space="preserve">         Hours per week:</w:t>
      </w:r>
      <w:r w:rsidR="00C31AF9">
        <w:rPr>
          <w:rFonts w:asciiTheme="minorHAnsi" w:hAnsiTheme="minorHAnsi" w:cs="Arial"/>
          <w:sz w:val="22"/>
        </w:rPr>
        <w:t xml:space="preserve"> 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1AF9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AF9" w:rsidRPr="00EF31DC">
        <w:rPr>
          <w:rFonts w:ascii="Arial" w:hAnsi="Arial" w:cs="Arial"/>
          <w:sz w:val="22"/>
          <w:szCs w:val="22"/>
          <w:u w:val="single"/>
        </w:rPr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C31AF9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adjustRightInd w:val="0"/>
        <w:spacing w:before="24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>High School Students: specify College or university you will attend, or if still unknown, schools applied to:</w:t>
      </w:r>
      <w:r w:rsidR="00A03DF3">
        <w:rPr>
          <w:rFonts w:asciiTheme="minorHAnsi" w:hAnsiTheme="minorHAnsi" w:cs="Arial"/>
          <w:sz w:val="22"/>
        </w:rPr>
        <w:t xml:space="preserve"> 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lastRenderedPageBreak/>
        <w:t xml:space="preserve">Intended Major: </w:t>
      </w:r>
      <w:r w:rsidR="00A03DF3">
        <w:rPr>
          <w:rFonts w:asciiTheme="minorHAnsi" w:hAnsiTheme="minorHAnsi" w:cs="Arial"/>
          <w:sz w:val="22"/>
        </w:rPr>
        <w:t xml:space="preserve"> 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before="24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>Current College Students: Major or Intended Major:</w:t>
      </w:r>
      <w:r w:rsidR="00A03DF3">
        <w:rPr>
          <w:rFonts w:asciiTheme="minorHAnsi" w:hAnsiTheme="minorHAnsi" w:cs="Arial"/>
          <w:sz w:val="22"/>
        </w:rPr>
        <w:t xml:space="preserve"> 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A03DF3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sz w:val="22"/>
        </w:rPr>
      </w:pPr>
    </w:p>
    <w:p w:rsidR="00CF1CEA" w:rsidRPr="00EF31DC" w:rsidRDefault="00CF1CEA" w:rsidP="00EF31DC">
      <w:pPr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b/>
          <w:bCs/>
          <w:sz w:val="22"/>
        </w:rPr>
      </w:pPr>
      <w:r w:rsidRPr="00EF31DC">
        <w:rPr>
          <w:rFonts w:asciiTheme="minorHAnsi" w:hAnsiTheme="minorHAnsi" w:cs="Arial"/>
          <w:b/>
          <w:bCs/>
          <w:sz w:val="22"/>
        </w:rPr>
        <w:t>Other Information</w:t>
      </w:r>
    </w:p>
    <w:p w:rsidR="00CF1CEA" w:rsidRPr="00EF31DC" w:rsidRDefault="00CF1CEA" w:rsidP="00EF31DC">
      <w:pPr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b/>
          <w:bCs/>
          <w:sz w:val="22"/>
        </w:rPr>
      </w:pPr>
    </w:p>
    <w:p w:rsidR="00CF1CEA" w:rsidRPr="00EF31DC" w:rsidRDefault="00CF1CEA" w:rsidP="00EF31DC">
      <w:pPr>
        <w:autoSpaceDE w:val="0"/>
        <w:autoSpaceDN w:val="0"/>
        <w:spacing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bCs/>
          <w:color w:val="000000"/>
          <w:sz w:val="22"/>
        </w:rPr>
        <w:t xml:space="preserve">List volunteer community service and other extracurricular activities you have participated in within the last five years.  (This could include professional or scholastic associations’ community outreach such as tutoring). </w:t>
      </w:r>
    </w:p>
    <w:p w:rsidR="00CF1CEA" w:rsidRPr="00EF31DC" w:rsidRDefault="00CF1CEA" w:rsidP="00EF31DC">
      <w:pPr>
        <w:autoSpaceDE w:val="0"/>
        <w:autoSpaceDN w:val="0"/>
        <w:spacing w:before="120"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color w:val="000000"/>
          <w:sz w:val="22"/>
        </w:rPr>
        <w:t>1.</w:t>
      </w:r>
      <w:r w:rsidRPr="00EF31DC">
        <w:rPr>
          <w:rFonts w:asciiTheme="minorHAnsi" w:hAnsiTheme="minorHAnsi" w:cs="Arial"/>
          <w:color w:val="000000"/>
          <w:sz w:val="22"/>
        </w:rPr>
        <w:tab/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spacing w:before="120"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color w:val="000000"/>
          <w:sz w:val="22"/>
        </w:rPr>
        <w:t>2.</w:t>
      </w:r>
      <w:r w:rsidRPr="00EF31DC">
        <w:rPr>
          <w:rFonts w:asciiTheme="minorHAnsi" w:hAnsiTheme="minorHAnsi" w:cs="Arial"/>
          <w:color w:val="000000"/>
          <w:sz w:val="22"/>
        </w:rPr>
        <w:tab/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spacing w:before="120"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color w:val="000000"/>
          <w:sz w:val="22"/>
        </w:rPr>
        <w:t>3.</w:t>
      </w:r>
      <w:r w:rsidRPr="00EF31DC">
        <w:rPr>
          <w:rFonts w:asciiTheme="minorHAnsi" w:hAnsiTheme="minorHAnsi" w:cs="Arial"/>
          <w:color w:val="000000"/>
          <w:sz w:val="22"/>
        </w:rPr>
        <w:tab/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spacing w:before="120"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color w:val="000000"/>
          <w:sz w:val="22"/>
        </w:rPr>
        <w:t>4.</w:t>
      </w:r>
      <w:r w:rsidRPr="00EF31DC">
        <w:rPr>
          <w:rFonts w:asciiTheme="minorHAnsi" w:hAnsiTheme="minorHAnsi" w:cs="Arial"/>
          <w:color w:val="000000"/>
          <w:sz w:val="22"/>
        </w:rPr>
        <w:tab/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EF31DC" w:rsidRDefault="00CF1CEA" w:rsidP="00EF31DC">
      <w:pPr>
        <w:autoSpaceDE w:val="0"/>
        <w:autoSpaceDN w:val="0"/>
        <w:spacing w:line="276" w:lineRule="auto"/>
        <w:ind w:left="288"/>
        <w:rPr>
          <w:rFonts w:asciiTheme="minorHAnsi" w:hAnsiTheme="minorHAnsi" w:cs="Arial"/>
          <w:bCs/>
          <w:color w:val="000000"/>
          <w:sz w:val="22"/>
        </w:rPr>
      </w:pPr>
    </w:p>
    <w:p w:rsidR="00CF1CEA" w:rsidRPr="00EF31DC" w:rsidRDefault="00CF1CEA" w:rsidP="00EF31DC">
      <w:pPr>
        <w:autoSpaceDE w:val="0"/>
        <w:autoSpaceDN w:val="0"/>
        <w:spacing w:line="276" w:lineRule="auto"/>
        <w:ind w:left="288"/>
        <w:rPr>
          <w:rFonts w:asciiTheme="minorHAnsi" w:hAnsiTheme="minorHAnsi" w:cs="Arial"/>
          <w:color w:val="000000"/>
          <w:sz w:val="22"/>
        </w:rPr>
      </w:pPr>
      <w:r w:rsidRPr="00EF31DC">
        <w:rPr>
          <w:rFonts w:asciiTheme="minorHAnsi" w:hAnsiTheme="minorHAnsi" w:cs="Arial"/>
          <w:bCs/>
          <w:color w:val="000000"/>
          <w:sz w:val="22"/>
        </w:rPr>
        <w:t xml:space="preserve">Are you currently certified or licensed in a field relevant to the water works industry? 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03DF3" w:rsidRPr="00EF31DC">
        <w:rPr>
          <w:rFonts w:ascii="Arial" w:hAnsi="Arial" w:cs="Arial"/>
          <w:sz w:val="22"/>
          <w:szCs w:val="22"/>
          <w:u w:val="single"/>
        </w:rPr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A03DF3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Pr="00EF31DC">
        <w:rPr>
          <w:rFonts w:asciiTheme="minorHAnsi" w:hAnsiTheme="minorHAnsi" w:cs="Arial"/>
          <w:bCs/>
          <w:color w:val="000000"/>
          <w:sz w:val="22"/>
        </w:rPr>
        <w:tab/>
      </w:r>
    </w:p>
    <w:p w:rsidR="00CF1CEA" w:rsidRPr="00EF31DC" w:rsidRDefault="00CF1CEA" w:rsidP="00EF31DC">
      <w:pPr>
        <w:pStyle w:val="Default"/>
        <w:spacing w:line="276" w:lineRule="auto"/>
        <w:ind w:left="288"/>
        <w:rPr>
          <w:rFonts w:asciiTheme="minorHAnsi" w:hAnsiTheme="minorHAnsi"/>
          <w:sz w:val="22"/>
        </w:rPr>
      </w:pPr>
      <w:r w:rsidRPr="00EF31DC">
        <w:rPr>
          <w:rFonts w:asciiTheme="minorHAnsi" w:hAnsiTheme="minorHAnsi"/>
          <w:bCs/>
          <w:sz w:val="22"/>
        </w:rPr>
        <w:t>If so, complete the following: State Level or License Type Number, Year Earned</w:t>
      </w:r>
      <w:r w:rsidR="00A03DF3">
        <w:rPr>
          <w:rFonts w:asciiTheme="minorHAnsi" w:hAnsiTheme="minorHAnsi"/>
          <w:bCs/>
          <w:sz w:val="22"/>
        </w:rPr>
        <w:t xml:space="preserve"> </w:t>
      </w:r>
      <w:r w:rsidR="00A03DF3" w:rsidRPr="00EF31D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DF3" w:rsidRPr="00EF31DC">
        <w:rPr>
          <w:sz w:val="22"/>
          <w:szCs w:val="22"/>
          <w:u w:val="single"/>
        </w:rPr>
        <w:instrText xml:space="preserve"> FORMTEXT </w:instrText>
      </w:r>
      <w:r w:rsidR="00A03DF3" w:rsidRPr="00EF31DC">
        <w:rPr>
          <w:sz w:val="22"/>
          <w:szCs w:val="22"/>
          <w:u w:val="single"/>
        </w:rPr>
      </w:r>
      <w:r w:rsidR="00A03DF3" w:rsidRPr="00EF31DC">
        <w:rPr>
          <w:sz w:val="22"/>
          <w:szCs w:val="22"/>
          <w:u w:val="single"/>
        </w:rPr>
        <w:fldChar w:fldCharType="separate"/>
      </w:r>
      <w:r w:rsidR="00A03DF3" w:rsidRPr="00EF31DC">
        <w:rPr>
          <w:noProof/>
          <w:sz w:val="22"/>
          <w:szCs w:val="22"/>
          <w:u w:val="single"/>
        </w:rPr>
        <w:t> </w:t>
      </w:r>
      <w:r w:rsidR="00A03DF3" w:rsidRPr="00EF31DC">
        <w:rPr>
          <w:noProof/>
          <w:sz w:val="22"/>
          <w:szCs w:val="22"/>
          <w:u w:val="single"/>
        </w:rPr>
        <w:t> </w:t>
      </w:r>
      <w:r w:rsidR="00A03DF3" w:rsidRPr="00EF31DC">
        <w:rPr>
          <w:noProof/>
          <w:sz w:val="22"/>
          <w:szCs w:val="22"/>
          <w:u w:val="single"/>
        </w:rPr>
        <w:t> </w:t>
      </w:r>
      <w:r w:rsidR="00A03DF3" w:rsidRPr="00EF31DC">
        <w:rPr>
          <w:noProof/>
          <w:sz w:val="22"/>
          <w:szCs w:val="22"/>
          <w:u w:val="single"/>
        </w:rPr>
        <w:t> </w:t>
      </w:r>
      <w:r w:rsidR="00A03DF3" w:rsidRPr="00EF31DC">
        <w:rPr>
          <w:noProof/>
          <w:sz w:val="22"/>
          <w:szCs w:val="22"/>
          <w:u w:val="single"/>
        </w:rPr>
        <w:t> </w:t>
      </w:r>
      <w:r w:rsidR="00A03DF3" w:rsidRPr="00EF31DC">
        <w:rPr>
          <w:sz w:val="22"/>
          <w:szCs w:val="22"/>
          <w:u w:val="single"/>
        </w:rPr>
        <w:fldChar w:fldCharType="end"/>
      </w:r>
    </w:p>
    <w:p w:rsidR="00CF1CEA" w:rsidRPr="006C1F43" w:rsidRDefault="00CF1CEA" w:rsidP="006C1F43">
      <w:pPr>
        <w:autoSpaceDE w:val="0"/>
        <w:autoSpaceDN w:val="0"/>
        <w:adjustRightInd w:val="0"/>
        <w:spacing w:before="120" w:line="276" w:lineRule="auto"/>
        <w:ind w:left="288"/>
        <w:rPr>
          <w:rFonts w:asciiTheme="minorHAnsi" w:hAnsiTheme="minorHAnsi" w:cs="Arial"/>
          <w:bCs/>
          <w:sz w:val="22"/>
        </w:rPr>
      </w:pPr>
      <w:r w:rsidRPr="00EF31DC">
        <w:rPr>
          <w:rFonts w:asciiTheme="minorHAnsi" w:hAnsiTheme="minorHAnsi" w:cs="Arial"/>
          <w:color w:val="000000"/>
          <w:sz w:val="22"/>
        </w:rPr>
        <w:tab/>
      </w:r>
    </w:p>
    <w:p w:rsidR="00CF1CEA" w:rsidRPr="00EF31DC" w:rsidRDefault="00CF1CEA" w:rsidP="00EF31DC">
      <w:pPr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2"/>
        </w:rPr>
      </w:pPr>
      <w:r w:rsidRPr="00EF31DC">
        <w:rPr>
          <w:rFonts w:asciiTheme="minorHAnsi" w:hAnsiTheme="minorHAnsi" w:cs="Arial"/>
          <w:sz w:val="22"/>
        </w:rPr>
        <w:t>Are you the recipient of any other scholarships for the 20</w:t>
      </w:r>
      <w:r w:rsidR="00A90ED8" w:rsidRPr="00EF31DC">
        <w:rPr>
          <w:rFonts w:asciiTheme="minorHAnsi" w:hAnsiTheme="minorHAnsi" w:cs="Arial"/>
          <w:sz w:val="22"/>
        </w:rPr>
        <w:t>15</w:t>
      </w:r>
      <w:r w:rsidRPr="00EF31DC">
        <w:rPr>
          <w:rFonts w:asciiTheme="minorHAnsi" w:hAnsiTheme="minorHAnsi" w:cs="Arial"/>
          <w:sz w:val="22"/>
        </w:rPr>
        <w:t>–201</w:t>
      </w:r>
      <w:r w:rsidR="00A90ED8" w:rsidRPr="00EF31DC">
        <w:rPr>
          <w:rFonts w:asciiTheme="minorHAnsi" w:hAnsiTheme="minorHAnsi" w:cs="Arial"/>
          <w:sz w:val="22"/>
        </w:rPr>
        <w:t>6</w:t>
      </w:r>
      <w:r w:rsidRPr="00EF31DC">
        <w:rPr>
          <w:rFonts w:asciiTheme="minorHAnsi" w:hAnsiTheme="minorHAnsi" w:cs="Arial"/>
          <w:sz w:val="22"/>
        </w:rPr>
        <w:t xml:space="preserve"> year? </w:t>
      </w:r>
    </w:p>
    <w:p w:rsidR="00CF1CEA" w:rsidRPr="00EF31DC" w:rsidRDefault="00CF1CEA" w:rsidP="00EF31DC">
      <w:pPr>
        <w:pStyle w:val="ListParagraph"/>
        <w:autoSpaceDE w:val="0"/>
        <w:autoSpaceDN w:val="0"/>
        <w:adjustRightInd w:val="0"/>
        <w:spacing w:after="120" w:line="276" w:lineRule="auto"/>
        <w:ind w:left="288"/>
        <w:rPr>
          <w:rFonts w:asciiTheme="minorHAnsi" w:hAnsiTheme="minorHAnsi" w:cs="Arial"/>
          <w:sz w:val="24"/>
        </w:rPr>
      </w:pPr>
      <w:r w:rsidRPr="00EF31DC">
        <w:rPr>
          <w:rFonts w:asciiTheme="minorHAnsi" w:hAnsiTheme="minorHAnsi" w:cs="Arial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EF31DC">
        <w:rPr>
          <w:rFonts w:asciiTheme="minorHAnsi" w:hAnsiTheme="minorHAnsi" w:cs="Arial"/>
          <w:sz w:val="24"/>
        </w:rPr>
        <w:instrText xml:space="preserve"> FORMCHECKBOX </w:instrText>
      </w:r>
      <w:r w:rsidR="00E3095D" w:rsidRPr="00EF31DC">
        <w:rPr>
          <w:rFonts w:asciiTheme="minorHAnsi" w:hAnsiTheme="minorHAnsi" w:cs="Arial"/>
          <w:sz w:val="24"/>
        </w:rPr>
      </w:r>
      <w:r w:rsidR="00E3095D" w:rsidRPr="00EF31DC">
        <w:rPr>
          <w:rFonts w:asciiTheme="minorHAnsi" w:hAnsiTheme="minorHAnsi" w:cs="Arial"/>
          <w:sz w:val="24"/>
        </w:rPr>
        <w:fldChar w:fldCharType="separate"/>
      </w:r>
      <w:r w:rsidRPr="00EF31DC">
        <w:rPr>
          <w:rFonts w:asciiTheme="minorHAnsi" w:hAnsiTheme="minorHAnsi" w:cs="Arial"/>
          <w:sz w:val="24"/>
        </w:rPr>
        <w:fldChar w:fldCharType="end"/>
      </w:r>
      <w:bookmarkEnd w:id="9"/>
      <w:r w:rsidRPr="00EF31DC">
        <w:rPr>
          <w:rFonts w:asciiTheme="minorHAnsi" w:hAnsiTheme="minorHAnsi" w:cs="Arial"/>
          <w:sz w:val="24"/>
        </w:rPr>
        <w:t xml:space="preserve">   Yes </w:t>
      </w:r>
    </w:p>
    <w:p w:rsidR="00CF1CEA" w:rsidRPr="00EF31DC" w:rsidRDefault="00CF1CEA" w:rsidP="00EF31DC">
      <w:pPr>
        <w:pStyle w:val="ListParagraph"/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sz w:val="24"/>
        </w:rPr>
      </w:pPr>
      <w:r w:rsidRPr="00EF31DC">
        <w:rPr>
          <w:rFonts w:asciiTheme="minorHAnsi" w:hAnsiTheme="minorHAnsi" w:cs="Arial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EF31DC">
        <w:rPr>
          <w:rFonts w:asciiTheme="minorHAnsi" w:hAnsiTheme="minorHAnsi" w:cs="Arial"/>
          <w:sz w:val="24"/>
        </w:rPr>
        <w:instrText xml:space="preserve"> FORMCHECKBOX </w:instrText>
      </w:r>
      <w:r w:rsidR="00E3095D" w:rsidRPr="00EF31DC">
        <w:rPr>
          <w:rFonts w:asciiTheme="minorHAnsi" w:hAnsiTheme="minorHAnsi" w:cs="Arial"/>
          <w:sz w:val="24"/>
        </w:rPr>
      </w:r>
      <w:r w:rsidR="00E3095D" w:rsidRPr="00EF31DC">
        <w:rPr>
          <w:rFonts w:asciiTheme="minorHAnsi" w:hAnsiTheme="minorHAnsi" w:cs="Arial"/>
          <w:sz w:val="24"/>
        </w:rPr>
        <w:fldChar w:fldCharType="separate"/>
      </w:r>
      <w:r w:rsidRPr="00EF31DC">
        <w:rPr>
          <w:rFonts w:asciiTheme="minorHAnsi" w:hAnsiTheme="minorHAnsi" w:cs="Arial"/>
          <w:sz w:val="24"/>
        </w:rPr>
        <w:fldChar w:fldCharType="end"/>
      </w:r>
      <w:bookmarkEnd w:id="10"/>
      <w:r w:rsidRPr="00EF31DC">
        <w:rPr>
          <w:rFonts w:asciiTheme="minorHAnsi" w:hAnsiTheme="minorHAnsi" w:cs="Arial"/>
          <w:sz w:val="24"/>
        </w:rPr>
        <w:t xml:space="preserve">   No</w:t>
      </w:r>
    </w:p>
    <w:p w:rsidR="00CF1CEA" w:rsidRPr="00EF31DC" w:rsidRDefault="00CF1CEA" w:rsidP="00EF31DC">
      <w:pPr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sz w:val="22"/>
        </w:rPr>
      </w:pPr>
    </w:p>
    <w:p w:rsidR="00CF1CEA" w:rsidRPr="00EF31DC" w:rsidRDefault="00CF1CEA" w:rsidP="00EF31DC">
      <w:pPr>
        <w:autoSpaceDE w:val="0"/>
        <w:autoSpaceDN w:val="0"/>
        <w:adjustRightInd w:val="0"/>
        <w:spacing w:line="276" w:lineRule="auto"/>
        <w:ind w:left="288"/>
        <w:rPr>
          <w:rFonts w:asciiTheme="minorHAnsi" w:hAnsiTheme="minorHAnsi" w:cs="Arial"/>
          <w:bCs/>
          <w:sz w:val="22"/>
        </w:rPr>
      </w:pPr>
      <w:r w:rsidRPr="00EF31DC">
        <w:rPr>
          <w:rFonts w:asciiTheme="minorHAnsi" w:hAnsiTheme="minorHAnsi" w:cs="Arial"/>
          <w:sz w:val="22"/>
        </w:rPr>
        <w:t xml:space="preserve">If yes, please list from whom and amounts: </w:t>
      </w:r>
      <w:r w:rsidR="006C1F43">
        <w:rPr>
          <w:rFonts w:asciiTheme="minorHAnsi" w:hAnsiTheme="minorHAnsi" w:cs="Arial"/>
          <w:sz w:val="22"/>
        </w:rPr>
        <w:t xml:space="preserve"> 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1F4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C1F43" w:rsidRPr="00EF31DC">
        <w:rPr>
          <w:rFonts w:ascii="Arial" w:hAnsi="Arial" w:cs="Arial"/>
          <w:sz w:val="22"/>
          <w:szCs w:val="22"/>
          <w:u w:val="single"/>
        </w:rPr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6C1F43" w:rsidRDefault="006C1F43" w:rsidP="00CF1CEA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bCs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bCs/>
          <w:sz w:val="22"/>
        </w:rPr>
      </w:pPr>
      <w:r w:rsidRPr="00CF1CEA">
        <w:rPr>
          <w:rFonts w:asciiTheme="minorHAnsi" w:hAnsiTheme="minorHAnsi" w:cs="Arial"/>
          <w:b/>
          <w:bCs/>
          <w:sz w:val="22"/>
        </w:rPr>
        <w:t>Essays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Please prepare </w:t>
      </w:r>
      <w:r w:rsidR="00A90ED8">
        <w:rPr>
          <w:rFonts w:asciiTheme="minorHAnsi" w:hAnsiTheme="minorHAnsi" w:cs="Arial"/>
          <w:sz w:val="22"/>
        </w:rPr>
        <w:t>one</w:t>
      </w:r>
      <w:r w:rsidRPr="00CF1CEA">
        <w:rPr>
          <w:rFonts w:asciiTheme="minorHAnsi" w:hAnsiTheme="minorHAnsi" w:cs="Arial"/>
          <w:sz w:val="22"/>
        </w:rPr>
        <w:t xml:space="preserve"> essay </w:t>
      </w:r>
      <w:r w:rsidR="00A90ED8">
        <w:rPr>
          <w:rFonts w:asciiTheme="minorHAnsi" w:hAnsiTheme="minorHAnsi" w:cs="Arial"/>
          <w:sz w:val="22"/>
        </w:rPr>
        <w:t xml:space="preserve">that provides </w:t>
      </w:r>
      <w:r w:rsidRPr="00CF1CEA">
        <w:rPr>
          <w:rFonts w:asciiTheme="minorHAnsi" w:hAnsiTheme="minorHAnsi" w:cs="Arial"/>
          <w:sz w:val="22"/>
        </w:rPr>
        <w:t>response</w:t>
      </w:r>
      <w:r w:rsidR="00A90ED8">
        <w:rPr>
          <w:rFonts w:asciiTheme="minorHAnsi" w:hAnsiTheme="minorHAnsi" w:cs="Arial"/>
          <w:sz w:val="22"/>
        </w:rPr>
        <w:t>s</w:t>
      </w:r>
      <w:r w:rsidRPr="00CF1CEA">
        <w:rPr>
          <w:rFonts w:asciiTheme="minorHAnsi" w:hAnsiTheme="minorHAnsi" w:cs="Arial"/>
          <w:sz w:val="22"/>
        </w:rPr>
        <w:t xml:space="preserve"> to each of the items described below. Your essay should be approximately 800-1,000 words in length. 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2"/>
        </w:rPr>
      </w:pPr>
    </w:p>
    <w:p w:rsidR="00CF1CEA" w:rsidRPr="00A90ED8" w:rsidRDefault="00CF1CEA" w:rsidP="00CF1CE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</w:rPr>
      </w:pPr>
      <w:r w:rsidRPr="00A90ED8">
        <w:rPr>
          <w:rFonts w:asciiTheme="minorHAnsi" w:hAnsiTheme="minorHAnsi" w:cs="Arial"/>
        </w:rPr>
        <w:t>Career Objectives: Describe your interest in the water environment and how this interest influences your career goals and objectives. Discuss your plans to pursue a career in the water/wastewater/environmental profession.</w:t>
      </w:r>
    </w:p>
    <w:p w:rsidR="00CF1CEA" w:rsidRPr="00A90ED8" w:rsidRDefault="00CF1CEA" w:rsidP="00CF1CE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</w:rPr>
      </w:pPr>
      <w:r w:rsidRPr="00A90ED8">
        <w:rPr>
          <w:rFonts w:asciiTheme="minorHAnsi" w:hAnsiTheme="minorHAnsi" w:cs="Arial"/>
        </w:rPr>
        <w:t>Environmental Interest: Explain how this scholarship and your educational choices will help you contribute to the water environment field.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>For prior award recipients, please prepare a separate Award Renewal essay (see Selection Criteria).</w:t>
      </w:r>
    </w:p>
    <w:p w:rsidR="00993269" w:rsidRPr="00CF1CEA" w:rsidRDefault="00993269" w:rsidP="00CF1CEA">
      <w:pPr>
        <w:tabs>
          <w:tab w:val="left" w:pos="3585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bCs/>
          <w:sz w:val="22"/>
        </w:rPr>
      </w:pPr>
      <w:r w:rsidRPr="00CF1CEA">
        <w:rPr>
          <w:rFonts w:asciiTheme="minorHAnsi" w:hAnsiTheme="minorHAnsi" w:cs="Arial"/>
          <w:b/>
          <w:bCs/>
          <w:sz w:val="22"/>
        </w:rPr>
        <w:t>Certification and Release Authorization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>The following information must be completed for the applicant to be considered for scholarship awards.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i/>
          <w:iCs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ind w:left="576" w:right="576"/>
        <w:rPr>
          <w:rFonts w:asciiTheme="minorHAnsi" w:hAnsiTheme="minorHAnsi" w:cs="Arial"/>
          <w:i/>
          <w:iCs/>
          <w:sz w:val="22"/>
        </w:rPr>
      </w:pPr>
      <w:r w:rsidRPr="00CF1CEA">
        <w:rPr>
          <w:rFonts w:asciiTheme="minorHAnsi" w:hAnsiTheme="minorHAnsi" w:cs="Arial"/>
          <w:i/>
          <w:iCs/>
          <w:sz w:val="22"/>
        </w:rPr>
        <w:t>I certify this information is true, complete and accurate. I also authorize the release of this information to confirm and/or verify this application.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Student’s Signature: ______________________________________  Date: 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1F4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C1F43" w:rsidRPr="00EF31DC">
        <w:rPr>
          <w:rFonts w:ascii="Arial" w:hAnsi="Arial" w:cs="Arial"/>
          <w:sz w:val="22"/>
          <w:szCs w:val="22"/>
          <w:u w:val="single"/>
        </w:rPr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</w:rPr>
      </w:pPr>
    </w:p>
    <w:p w:rsidR="006C1F43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2"/>
        </w:rPr>
      </w:pPr>
      <w:r w:rsidRPr="00CF1CEA">
        <w:rPr>
          <w:rFonts w:asciiTheme="minorHAnsi" w:hAnsiTheme="minorHAnsi" w:cs="Arial"/>
          <w:sz w:val="22"/>
        </w:rPr>
        <w:t xml:space="preserve">Parent/Guardian Signature: _________________________________ Date: 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1F43" w:rsidRPr="00EF31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C1F43" w:rsidRPr="00EF31DC">
        <w:rPr>
          <w:rFonts w:ascii="Arial" w:hAnsi="Arial" w:cs="Arial"/>
          <w:sz w:val="22"/>
          <w:szCs w:val="22"/>
          <w:u w:val="single"/>
        </w:rPr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separate"/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noProof/>
          <w:sz w:val="22"/>
          <w:szCs w:val="22"/>
          <w:u w:val="single"/>
        </w:rPr>
        <w:t> </w:t>
      </w:r>
      <w:r w:rsidR="006C1F43" w:rsidRPr="00EF31DC">
        <w:rPr>
          <w:rFonts w:ascii="Arial" w:hAnsi="Arial" w:cs="Arial"/>
          <w:sz w:val="22"/>
          <w:szCs w:val="22"/>
          <w:u w:val="single"/>
        </w:rPr>
        <w:fldChar w:fldCharType="end"/>
      </w:r>
      <w:r w:rsidR="006C1F43" w:rsidRPr="00CF1CEA">
        <w:rPr>
          <w:rFonts w:asciiTheme="minorHAnsi" w:hAnsiTheme="minorHAnsi" w:cs="Arial"/>
          <w:bCs/>
          <w:sz w:val="22"/>
        </w:rPr>
        <w:t xml:space="preserve"> </w:t>
      </w:r>
    </w:p>
    <w:p w:rsidR="00CF1CEA" w:rsidRPr="00CF1CEA" w:rsidRDefault="00CF1CEA" w:rsidP="00CF1CEA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2"/>
        </w:rPr>
      </w:pPr>
      <w:r w:rsidRPr="00CF1CEA">
        <w:rPr>
          <w:rFonts w:asciiTheme="minorHAnsi" w:hAnsiTheme="minorHAnsi" w:cs="Arial"/>
          <w:bCs/>
          <w:sz w:val="22"/>
        </w:rPr>
        <w:t>(If under 18 years of age)</w:t>
      </w:r>
    </w:p>
    <w:p w:rsidR="00CF1CEA" w:rsidRDefault="00CF1CEA" w:rsidP="00CF1CEA">
      <w:pPr>
        <w:spacing w:line="276" w:lineRule="auto"/>
        <w:rPr>
          <w:rFonts w:asciiTheme="minorHAnsi" w:hAnsiTheme="minorHAnsi" w:cs="Arial"/>
          <w:b/>
          <w:bCs/>
          <w:sz w:val="22"/>
        </w:rPr>
      </w:pPr>
    </w:p>
    <w:p w:rsidR="00993269" w:rsidRPr="00CF1CEA" w:rsidRDefault="00993269" w:rsidP="00CF1CEA">
      <w:pPr>
        <w:spacing w:line="276" w:lineRule="auto"/>
        <w:rPr>
          <w:rFonts w:asciiTheme="minorHAnsi" w:hAnsiTheme="minorHAnsi" w:cs="Arial"/>
          <w:b/>
          <w:bCs/>
          <w:sz w:val="22"/>
        </w:rPr>
      </w:pPr>
    </w:p>
    <w:p w:rsidR="00CF1CEA" w:rsidRPr="00CF1CEA" w:rsidRDefault="00CF1CEA" w:rsidP="00CF1CEA">
      <w:pPr>
        <w:spacing w:line="276" w:lineRule="auto"/>
        <w:rPr>
          <w:rFonts w:asciiTheme="minorHAnsi" w:hAnsiTheme="minorHAnsi" w:cs="Arial"/>
          <w:b/>
          <w:bCs/>
          <w:sz w:val="22"/>
        </w:rPr>
      </w:pPr>
      <w:r w:rsidRPr="00CF1CEA">
        <w:rPr>
          <w:rFonts w:asciiTheme="minorHAnsi" w:hAnsiTheme="minorHAnsi" w:cs="Arial"/>
          <w:b/>
          <w:bCs/>
          <w:sz w:val="22"/>
        </w:rPr>
        <w:t>CHECKLIST:</w:t>
      </w:r>
    </w:p>
    <w:p w:rsidR="00CF1CEA" w:rsidRPr="00CF1CEA" w:rsidRDefault="00CF1CEA" w:rsidP="00CF1CEA">
      <w:pPr>
        <w:spacing w:line="276" w:lineRule="auto"/>
        <w:rPr>
          <w:rFonts w:asciiTheme="minorHAnsi" w:hAnsiTheme="minorHAnsi" w:cs="Arial"/>
          <w:bCs/>
          <w:sz w:val="22"/>
        </w:rPr>
      </w:pPr>
      <w:r w:rsidRPr="00CF1CEA">
        <w:rPr>
          <w:rFonts w:asciiTheme="minorHAnsi" w:hAnsiTheme="minorHAnsi" w:cs="Arial"/>
          <w:bCs/>
          <w:sz w:val="22"/>
        </w:rPr>
        <w:t>For a submission to be considered for an award, it must be complete. The following items are all required:</w:t>
      </w:r>
    </w:p>
    <w:p w:rsidR="00CF1CEA" w:rsidRPr="00CF1CEA" w:rsidRDefault="00CF1CEA" w:rsidP="00CF1C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4"/>
        </w:rPr>
      </w:pPr>
      <w:r w:rsidRPr="00CF1CEA">
        <w:rPr>
          <w:rFonts w:asciiTheme="minorHAnsi" w:hAnsiTheme="minorHAnsi" w:cs="Arial"/>
          <w:sz w:val="24"/>
        </w:rPr>
        <w:t>Completed and Signed Application (typed or printed neatly)</w:t>
      </w:r>
    </w:p>
    <w:p w:rsidR="00CF1CEA" w:rsidRPr="00CF1CEA" w:rsidRDefault="00CF1CEA" w:rsidP="00CF1C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4"/>
        </w:rPr>
      </w:pPr>
      <w:r w:rsidRPr="00CF1CEA">
        <w:rPr>
          <w:rFonts w:asciiTheme="minorHAnsi" w:hAnsiTheme="minorHAnsi" w:cs="Arial"/>
          <w:sz w:val="24"/>
        </w:rPr>
        <w:t>Official Transcript (copies not accepted)</w:t>
      </w:r>
    </w:p>
    <w:p w:rsidR="00CF1CEA" w:rsidRPr="00CF1CEA" w:rsidRDefault="00171732" w:rsidP="00CF1C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Required Essay (or Essays if you are a prior PNCWA award recipient)</w:t>
      </w:r>
    </w:p>
    <w:p w:rsidR="00CF1CEA" w:rsidRPr="00CF1CEA" w:rsidRDefault="00CF1CEA" w:rsidP="00CF1C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4"/>
        </w:rPr>
      </w:pPr>
      <w:r w:rsidRPr="00CF1CEA">
        <w:rPr>
          <w:rFonts w:asciiTheme="minorHAnsi" w:hAnsiTheme="minorHAnsi" w:cs="Arial"/>
          <w:sz w:val="24"/>
        </w:rPr>
        <w:t>Verification Letter (See Instructions for Applicants)</w:t>
      </w:r>
    </w:p>
    <w:p w:rsidR="00CF1CEA" w:rsidRPr="00CF1CEA" w:rsidRDefault="00CF1CEA" w:rsidP="00CF1CE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Arial"/>
          <w:sz w:val="24"/>
        </w:rPr>
      </w:pPr>
      <w:r w:rsidRPr="00CF1CEA">
        <w:rPr>
          <w:rFonts w:asciiTheme="minorHAnsi" w:hAnsiTheme="minorHAnsi" w:cs="Arial"/>
          <w:sz w:val="24"/>
        </w:rPr>
        <w:t>Reference/Recommendation Letters—a minimum of two letters of recommendation: one must be from a teacher or professor, the other must be from someone not related to the applicant.</w:t>
      </w:r>
    </w:p>
    <w:p w:rsidR="00B07009" w:rsidRDefault="00B07009" w:rsidP="00B07009">
      <w:pPr>
        <w:pStyle w:val="ListParagraph"/>
        <w:ind w:left="0"/>
        <w:rPr>
          <w:rFonts w:cs="Arial"/>
          <w:color w:val="000000" w:themeColor="text1"/>
        </w:rPr>
      </w:pPr>
    </w:p>
    <w:p w:rsidR="00993269" w:rsidRDefault="00993269" w:rsidP="00B07009">
      <w:pPr>
        <w:pStyle w:val="ListParagraph"/>
        <w:ind w:left="0"/>
        <w:rPr>
          <w:rFonts w:cs="Arial"/>
          <w:color w:val="000000" w:themeColor="text1"/>
        </w:rPr>
      </w:pPr>
    </w:p>
    <w:p w:rsidR="00993269" w:rsidRPr="00993269" w:rsidRDefault="00993269" w:rsidP="0099326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sz w:val="24"/>
        </w:rPr>
      </w:pPr>
      <w:r w:rsidRPr="00A90ED8">
        <w:rPr>
          <w:rFonts w:asciiTheme="minorHAnsi" w:hAnsiTheme="minorHAnsi" w:cs="Arial"/>
          <w:b/>
          <w:sz w:val="24"/>
          <w:highlight w:val="yellow"/>
        </w:rPr>
        <w:t>Applications must be postmarked or faxed no later than May 22, 2015.</w:t>
      </w:r>
    </w:p>
    <w:p w:rsidR="00993269" w:rsidRPr="00993269" w:rsidRDefault="00993269" w:rsidP="0099326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</w:rPr>
      </w:pPr>
      <w:r w:rsidRPr="00993269">
        <w:rPr>
          <w:rFonts w:asciiTheme="minorHAnsi" w:hAnsiTheme="minorHAnsi" w:cs="Arial"/>
          <w:sz w:val="24"/>
        </w:rPr>
        <w:t>Pacific Northwest Clean Water Association, PO Box 100, Hansen ID 83334</w:t>
      </w:r>
    </w:p>
    <w:p w:rsidR="00993269" w:rsidRDefault="00993269" w:rsidP="0099326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</w:rPr>
      </w:pPr>
      <w:r w:rsidRPr="00993269">
        <w:rPr>
          <w:rFonts w:asciiTheme="minorHAnsi" w:hAnsiTheme="minorHAnsi" w:cs="Arial"/>
          <w:sz w:val="24"/>
        </w:rPr>
        <w:t xml:space="preserve">Phone and Fax: 208 455-8381      </w:t>
      </w:r>
      <w:hyperlink r:id="rId8" w:history="1">
        <w:r w:rsidRPr="00993269">
          <w:rPr>
            <w:rStyle w:val="Hyperlink"/>
            <w:rFonts w:asciiTheme="minorHAnsi" w:hAnsiTheme="minorHAnsi" w:cs="Arial"/>
            <w:sz w:val="24"/>
          </w:rPr>
          <w:t>www.pncwa.org</w:t>
        </w:r>
      </w:hyperlink>
      <w:r w:rsidRPr="00993269">
        <w:rPr>
          <w:rFonts w:asciiTheme="minorHAnsi" w:hAnsiTheme="minorHAnsi" w:cs="Arial"/>
          <w:sz w:val="24"/>
        </w:rPr>
        <w:t xml:space="preserve">    </w:t>
      </w:r>
    </w:p>
    <w:p w:rsidR="00F10481" w:rsidRPr="00993269" w:rsidRDefault="00F10481" w:rsidP="00993269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</w:rPr>
      </w:pPr>
    </w:p>
    <w:sectPr w:rsidR="00F10481" w:rsidRPr="00993269" w:rsidSect="00FB7B14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5D" w:rsidRDefault="00E3095D">
      <w:r>
        <w:separator/>
      </w:r>
    </w:p>
  </w:endnote>
  <w:endnote w:type="continuationSeparator" w:id="0">
    <w:p w:rsidR="00E3095D" w:rsidRDefault="00E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1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Univers 67 Condensed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Univers 57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Std-Medium">
    <w:altName w:val="Futura St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5D" w:rsidRDefault="00E3095D">
      <w:r>
        <w:separator/>
      </w:r>
    </w:p>
  </w:footnote>
  <w:footnote w:type="continuationSeparator" w:id="0">
    <w:p w:rsidR="00E3095D" w:rsidRDefault="00E3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F0A"/>
    <w:multiLevelType w:val="hybridMultilevel"/>
    <w:tmpl w:val="FB62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76ED"/>
    <w:multiLevelType w:val="hybridMultilevel"/>
    <w:tmpl w:val="2FAAF29E"/>
    <w:lvl w:ilvl="0" w:tplc="02C6E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B218D"/>
    <w:multiLevelType w:val="hybridMultilevel"/>
    <w:tmpl w:val="B630E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E19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8424B5C"/>
    <w:multiLevelType w:val="multilevel"/>
    <w:tmpl w:val="FA3ED4C4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10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F954BA"/>
    <w:multiLevelType w:val="hybridMultilevel"/>
    <w:tmpl w:val="860CE4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826CB"/>
    <w:multiLevelType w:val="hybridMultilevel"/>
    <w:tmpl w:val="88046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14893"/>
    <w:multiLevelType w:val="hybridMultilevel"/>
    <w:tmpl w:val="5C3CC3C8"/>
    <w:lvl w:ilvl="0" w:tplc="CFF8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84300"/>
    <w:multiLevelType w:val="hybridMultilevel"/>
    <w:tmpl w:val="3EC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B5B"/>
    <w:multiLevelType w:val="hybridMultilevel"/>
    <w:tmpl w:val="733E7960"/>
    <w:lvl w:ilvl="0" w:tplc="6D98E67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597D55"/>
    <w:multiLevelType w:val="multilevel"/>
    <w:tmpl w:val="16FAD132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1812CCA"/>
    <w:multiLevelType w:val="hybridMultilevel"/>
    <w:tmpl w:val="16FAD132"/>
    <w:lvl w:ilvl="0" w:tplc="ED6043C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CA12EB"/>
    <w:multiLevelType w:val="hybridMultilevel"/>
    <w:tmpl w:val="E7B810B4"/>
    <w:lvl w:ilvl="0" w:tplc="0416F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031BA"/>
    <w:multiLevelType w:val="multilevel"/>
    <w:tmpl w:val="598CAADE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D8227D"/>
    <w:multiLevelType w:val="hybridMultilevel"/>
    <w:tmpl w:val="98D494C4"/>
    <w:lvl w:ilvl="0" w:tplc="0416F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4B3049"/>
    <w:multiLevelType w:val="hybridMultilevel"/>
    <w:tmpl w:val="2846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4419F"/>
    <w:multiLevelType w:val="hybridMultilevel"/>
    <w:tmpl w:val="598CAADE"/>
    <w:lvl w:ilvl="0" w:tplc="6D98E67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5F14BFA"/>
    <w:multiLevelType w:val="hybridMultilevel"/>
    <w:tmpl w:val="E34C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917BF"/>
    <w:multiLevelType w:val="singleLevel"/>
    <w:tmpl w:val="537653B0"/>
    <w:lvl w:ilvl="0">
      <w:start w:val="725"/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32"/>
      </w:rPr>
    </w:lvl>
  </w:abstractNum>
  <w:abstractNum w:abstractNumId="19">
    <w:nsid w:val="5920583E"/>
    <w:multiLevelType w:val="multilevel"/>
    <w:tmpl w:val="E7B810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15793"/>
    <w:multiLevelType w:val="hybridMultilevel"/>
    <w:tmpl w:val="FA3ED4C4"/>
    <w:lvl w:ilvl="0" w:tplc="FBE88B54">
      <w:start w:val="1"/>
      <w:numFmt w:val="bullet"/>
      <w:lvlText w:val=""/>
      <w:lvlJc w:val="left"/>
      <w:pPr>
        <w:tabs>
          <w:tab w:val="num" w:pos="1728"/>
        </w:tabs>
        <w:ind w:left="1728" w:hanging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01B112D"/>
    <w:multiLevelType w:val="hybridMultilevel"/>
    <w:tmpl w:val="1958C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A597C"/>
    <w:multiLevelType w:val="hybridMultilevel"/>
    <w:tmpl w:val="4AB08F22"/>
    <w:lvl w:ilvl="0" w:tplc="DDA0C9B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6D30E2"/>
    <w:multiLevelType w:val="hybridMultilevel"/>
    <w:tmpl w:val="F516E64C"/>
    <w:lvl w:ilvl="0" w:tplc="0416F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A80CB6"/>
    <w:multiLevelType w:val="hybridMultilevel"/>
    <w:tmpl w:val="A5263846"/>
    <w:lvl w:ilvl="0" w:tplc="0416F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050223"/>
    <w:multiLevelType w:val="hybridMultilevel"/>
    <w:tmpl w:val="38DCAD84"/>
    <w:lvl w:ilvl="0" w:tplc="0416F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7E48"/>
    <w:multiLevelType w:val="multilevel"/>
    <w:tmpl w:val="733E7960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6"/>
  </w:num>
  <w:num w:numId="5">
    <w:abstractNumId w:val="13"/>
  </w:num>
  <w:num w:numId="6">
    <w:abstractNumId w:val="20"/>
  </w:num>
  <w:num w:numId="7">
    <w:abstractNumId w:val="4"/>
  </w:num>
  <w:num w:numId="8">
    <w:abstractNumId w:val="11"/>
  </w:num>
  <w:num w:numId="9">
    <w:abstractNumId w:val="10"/>
  </w:num>
  <w:num w:numId="10">
    <w:abstractNumId w:val="22"/>
  </w:num>
  <w:num w:numId="11">
    <w:abstractNumId w:val="2"/>
  </w:num>
  <w:num w:numId="12">
    <w:abstractNumId w:val="1"/>
  </w:num>
  <w:num w:numId="13">
    <w:abstractNumId w:val="23"/>
  </w:num>
  <w:num w:numId="14">
    <w:abstractNumId w:val="25"/>
  </w:num>
  <w:num w:numId="15">
    <w:abstractNumId w:val="24"/>
  </w:num>
  <w:num w:numId="16">
    <w:abstractNumId w:val="14"/>
  </w:num>
  <w:num w:numId="17">
    <w:abstractNumId w:val="3"/>
  </w:num>
  <w:num w:numId="18">
    <w:abstractNumId w:val="12"/>
  </w:num>
  <w:num w:numId="19">
    <w:abstractNumId w:val="19"/>
  </w:num>
  <w:num w:numId="20">
    <w:abstractNumId w:val="21"/>
  </w:num>
  <w:num w:numId="21">
    <w:abstractNumId w:val="6"/>
  </w:num>
  <w:num w:numId="22">
    <w:abstractNumId w:val="5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7"/>
    <w:rsid w:val="00005ED3"/>
    <w:rsid w:val="000178F0"/>
    <w:rsid w:val="00027B46"/>
    <w:rsid w:val="000301C4"/>
    <w:rsid w:val="00030CF5"/>
    <w:rsid w:val="00036994"/>
    <w:rsid w:val="00042917"/>
    <w:rsid w:val="00045C34"/>
    <w:rsid w:val="00063C2F"/>
    <w:rsid w:val="0006431E"/>
    <w:rsid w:val="00067430"/>
    <w:rsid w:val="0007291E"/>
    <w:rsid w:val="00085CB6"/>
    <w:rsid w:val="00094A02"/>
    <w:rsid w:val="000A7694"/>
    <w:rsid w:val="000C4CAB"/>
    <w:rsid w:val="000C4EAE"/>
    <w:rsid w:val="000C5372"/>
    <w:rsid w:val="000C5DF8"/>
    <w:rsid w:val="000D6BB2"/>
    <w:rsid w:val="001040FB"/>
    <w:rsid w:val="00117578"/>
    <w:rsid w:val="00127DF3"/>
    <w:rsid w:val="0013554D"/>
    <w:rsid w:val="00136571"/>
    <w:rsid w:val="00143ED6"/>
    <w:rsid w:val="0014635D"/>
    <w:rsid w:val="001545E3"/>
    <w:rsid w:val="001549C2"/>
    <w:rsid w:val="0016612B"/>
    <w:rsid w:val="00171732"/>
    <w:rsid w:val="00180791"/>
    <w:rsid w:val="001850C3"/>
    <w:rsid w:val="0019193F"/>
    <w:rsid w:val="00193B9C"/>
    <w:rsid w:val="00196CA5"/>
    <w:rsid w:val="001A5C9B"/>
    <w:rsid w:val="001A6D3F"/>
    <w:rsid w:val="001B7698"/>
    <w:rsid w:val="001C016E"/>
    <w:rsid w:val="001F12F6"/>
    <w:rsid w:val="001F6C4A"/>
    <w:rsid w:val="001F6F9B"/>
    <w:rsid w:val="00200F94"/>
    <w:rsid w:val="002072B8"/>
    <w:rsid w:val="00211413"/>
    <w:rsid w:val="00216B7F"/>
    <w:rsid w:val="00220010"/>
    <w:rsid w:val="002206EE"/>
    <w:rsid w:val="00226036"/>
    <w:rsid w:val="00230AAC"/>
    <w:rsid w:val="00233C35"/>
    <w:rsid w:val="002469DC"/>
    <w:rsid w:val="00266C57"/>
    <w:rsid w:val="002811C8"/>
    <w:rsid w:val="00291DFF"/>
    <w:rsid w:val="002A053E"/>
    <w:rsid w:val="002A1E1A"/>
    <w:rsid w:val="002A2442"/>
    <w:rsid w:val="002A7F5A"/>
    <w:rsid w:val="002B58A0"/>
    <w:rsid w:val="002C06C8"/>
    <w:rsid w:val="002C5733"/>
    <w:rsid w:val="002E5BCF"/>
    <w:rsid w:val="002E68F3"/>
    <w:rsid w:val="002F1DE2"/>
    <w:rsid w:val="002F3DA3"/>
    <w:rsid w:val="00304F79"/>
    <w:rsid w:val="0031053E"/>
    <w:rsid w:val="00312461"/>
    <w:rsid w:val="0032461A"/>
    <w:rsid w:val="00326DF2"/>
    <w:rsid w:val="00327C17"/>
    <w:rsid w:val="00336BA3"/>
    <w:rsid w:val="0035643A"/>
    <w:rsid w:val="003570AF"/>
    <w:rsid w:val="00364347"/>
    <w:rsid w:val="00365FC7"/>
    <w:rsid w:val="00367532"/>
    <w:rsid w:val="003804C1"/>
    <w:rsid w:val="00382C8A"/>
    <w:rsid w:val="00385628"/>
    <w:rsid w:val="00393899"/>
    <w:rsid w:val="003B29A3"/>
    <w:rsid w:val="003B66DB"/>
    <w:rsid w:val="003C3FFA"/>
    <w:rsid w:val="003E3D09"/>
    <w:rsid w:val="003E610C"/>
    <w:rsid w:val="003F0CDE"/>
    <w:rsid w:val="003F5A6B"/>
    <w:rsid w:val="004002AA"/>
    <w:rsid w:val="00406C87"/>
    <w:rsid w:val="004134D4"/>
    <w:rsid w:val="00413B70"/>
    <w:rsid w:val="004152A8"/>
    <w:rsid w:val="004361F6"/>
    <w:rsid w:val="004416B7"/>
    <w:rsid w:val="00444948"/>
    <w:rsid w:val="0045768B"/>
    <w:rsid w:val="00463FA0"/>
    <w:rsid w:val="00476B4B"/>
    <w:rsid w:val="00492B06"/>
    <w:rsid w:val="0049661F"/>
    <w:rsid w:val="004967B7"/>
    <w:rsid w:val="004A004E"/>
    <w:rsid w:val="004A01F6"/>
    <w:rsid w:val="004A026D"/>
    <w:rsid w:val="004B1648"/>
    <w:rsid w:val="004B516E"/>
    <w:rsid w:val="004E167D"/>
    <w:rsid w:val="00504A36"/>
    <w:rsid w:val="0050550D"/>
    <w:rsid w:val="00511C7F"/>
    <w:rsid w:val="005159AA"/>
    <w:rsid w:val="00520A78"/>
    <w:rsid w:val="00520C81"/>
    <w:rsid w:val="00542C81"/>
    <w:rsid w:val="00555212"/>
    <w:rsid w:val="005621C5"/>
    <w:rsid w:val="0057280C"/>
    <w:rsid w:val="0058676A"/>
    <w:rsid w:val="005A2D22"/>
    <w:rsid w:val="005B754C"/>
    <w:rsid w:val="005C0EA5"/>
    <w:rsid w:val="005C1624"/>
    <w:rsid w:val="005C3DB2"/>
    <w:rsid w:val="005D1975"/>
    <w:rsid w:val="005D4C73"/>
    <w:rsid w:val="005E23E8"/>
    <w:rsid w:val="005E5BEF"/>
    <w:rsid w:val="005F6AEF"/>
    <w:rsid w:val="005F7509"/>
    <w:rsid w:val="00601AF9"/>
    <w:rsid w:val="00605E9E"/>
    <w:rsid w:val="006103DC"/>
    <w:rsid w:val="0061309F"/>
    <w:rsid w:val="006306BF"/>
    <w:rsid w:val="00654831"/>
    <w:rsid w:val="00657577"/>
    <w:rsid w:val="006729E7"/>
    <w:rsid w:val="00677598"/>
    <w:rsid w:val="00691271"/>
    <w:rsid w:val="00693BBB"/>
    <w:rsid w:val="006A0C01"/>
    <w:rsid w:val="006A12E5"/>
    <w:rsid w:val="006C1F43"/>
    <w:rsid w:val="006E0553"/>
    <w:rsid w:val="007217F5"/>
    <w:rsid w:val="00722761"/>
    <w:rsid w:val="007434F6"/>
    <w:rsid w:val="00754CFF"/>
    <w:rsid w:val="00757175"/>
    <w:rsid w:val="007700D8"/>
    <w:rsid w:val="00772678"/>
    <w:rsid w:val="00777876"/>
    <w:rsid w:val="00794C4D"/>
    <w:rsid w:val="007B1AA8"/>
    <w:rsid w:val="007C333D"/>
    <w:rsid w:val="007C3F53"/>
    <w:rsid w:val="007C7990"/>
    <w:rsid w:val="007D76A4"/>
    <w:rsid w:val="007E5B3C"/>
    <w:rsid w:val="007F51D9"/>
    <w:rsid w:val="00811C6D"/>
    <w:rsid w:val="00814641"/>
    <w:rsid w:val="008228A7"/>
    <w:rsid w:val="008260FE"/>
    <w:rsid w:val="0082750D"/>
    <w:rsid w:val="00835D99"/>
    <w:rsid w:val="00851C56"/>
    <w:rsid w:val="00886D55"/>
    <w:rsid w:val="00897640"/>
    <w:rsid w:val="008978F5"/>
    <w:rsid w:val="008A0B78"/>
    <w:rsid w:val="008A6FAD"/>
    <w:rsid w:val="008D7845"/>
    <w:rsid w:val="008E0939"/>
    <w:rsid w:val="008E4319"/>
    <w:rsid w:val="009259DF"/>
    <w:rsid w:val="009311E8"/>
    <w:rsid w:val="009335EB"/>
    <w:rsid w:val="00943577"/>
    <w:rsid w:val="00965CC3"/>
    <w:rsid w:val="00965F7F"/>
    <w:rsid w:val="00967324"/>
    <w:rsid w:val="00982E22"/>
    <w:rsid w:val="00983234"/>
    <w:rsid w:val="00993269"/>
    <w:rsid w:val="009A0FA7"/>
    <w:rsid w:val="009B0DD3"/>
    <w:rsid w:val="009B4E1C"/>
    <w:rsid w:val="009C1281"/>
    <w:rsid w:val="009D0C71"/>
    <w:rsid w:val="009D51FB"/>
    <w:rsid w:val="009D5668"/>
    <w:rsid w:val="009D7912"/>
    <w:rsid w:val="009D7C4F"/>
    <w:rsid w:val="009F580A"/>
    <w:rsid w:val="009F59E6"/>
    <w:rsid w:val="00A03DF3"/>
    <w:rsid w:val="00A30859"/>
    <w:rsid w:val="00A418AD"/>
    <w:rsid w:val="00A47BD1"/>
    <w:rsid w:val="00A522A7"/>
    <w:rsid w:val="00A57547"/>
    <w:rsid w:val="00A66369"/>
    <w:rsid w:val="00A72184"/>
    <w:rsid w:val="00A74566"/>
    <w:rsid w:val="00A7570D"/>
    <w:rsid w:val="00A877BC"/>
    <w:rsid w:val="00A90ED8"/>
    <w:rsid w:val="00AA3C83"/>
    <w:rsid w:val="00AA779B"/>
    <w:rsid w:val="00AC39C5"/>
    <w:rsid w:val="00AD184F"/>
    <w:rsid w:val="00AD74D5"/>
    <w:rsid w:val="00AE1715"/>
    <w:rsid w:val="00AE446C"/>
    <w:rsid w:val="00AF1AFE"/>
    <w:rsid w:val="00AF48EF"/>
    <w:rsid w:val="00B02C81"/>
    <w:rsid w:val="00B07009"/>
    <w:rsid w:val="00B07316"/>
    <w:rsid w:val="00B12A8A"/>
    <w:rsid w:val="00B31D6D"/>
    <w:rsid w:val="00B35E6E"/>
    <w:rsid w:val="00B50BA5"/>
    <w:rsid w:val="00B558D0"/>
    <w:rsid w:val="00B70E16"/>
    <w:rsid w:val="00B734D5"/>
    <w:rsid w:val="00B769AD"/>
    <w:rsid w:val="00B7787F"/>
    <w:rsid w:val="00BB7635"/>
    <w:rsid w:val="00BC2642"/>
    <w:rsid w:val="00BC5AE0"/>
    <w:rsid w:val="00BF17CB"/>
    <w:rsid w:val="00BF72D6"/>
    <w:rsid w:val="00C31AF9"/>
    <w:rsid w:val="00C4491A"/>
    <w:rsid w:val="00C45BA1"/>
    <w:rsid w:val="00C51AD9"/>
    <w:rsid w:val="00C75582"/>
    <w:rsid w:val="00C80819"/>
    <w:rsid w:val="00C87D86"/>
    <w:rsid w:val="00C935A1"/>
    <w:rsid w:val="00C97182"/>
    <w:rsid w:val="00CC7D2A"/>
    <w:rsid w:val="00CD4D39"/>
    <w:rsid w:val="00CF1CEA"/>
    <w:rsid w:val="00D24F51"/>
    <w:rsid w:val="00D26AF8"/>
    <w:rsid w:val="00D3032B"/>
    <w:rsid w:val="00D3517E"/>
    <w:rsid w:val="00D379B4"/>
    <w:rsid w:val="00D37B42"/>
    <w:rsid w:val="00D4035C"/>
    <w:rsid w:val="00D44537"/>
    <w:rsid w:val="00D60B64"/>
    <w:rsid w:val="00D6105C"/>
    <w:rsid w:val="00D62276"/>
    <w:rsid w:val="00D65307"/>
    <w:rsid w:val="00D8324E"/>
    <w:rsid w:val="00D84354"/>
    <w:rsid w:val="00D92D5E"/>
    <w:rsid w:val="00D93C33"/>
    <w:rsid w:val="00DB390A"/>
    <w:rsid w:val="00DC2D5B"/>
    <w:rsid w:val="00DC737C"/>
    <w:rsid w:val="00DD3739"/>
    <w:rsid w:val="00DF4744"/>
    <w:rsid w:val="00DF4DA1"/>
    <w:rsid w:val="00E06618"/>
    <w:rsid w:val="00E134A1"/>
    <w:rsid w:val="00E17AA0"/>
    <w:rsid w:val="00E3095D"/>
    <w:rsid w:val="00E31A49"/>
    <w:rsid w:val="00E31F1A"/>
    <w:rsid w:val="00E330DD"/>
    <w:rsid w:val="00E3311D"/>
    <w:rsid w:val="00E33959"/>
    <w:rsid w:val="00E444AA"/>
    <w:rsid w:val="00E461FD"/>
    <w:rsid w:val="00E518AB"/>
    <w:rsid w:val="00E537AF"/>
    <w:rsid w:val="00E73BCB"/>
    <w:rsid w:val="00E809EA"/>
    <w:rsid w:val="00E80AAD"/>
    <w:rsid w:val="00E94CB1"/>
    <w:rsid w:val="00EA5DDA"/>
    <w:rsid w:val="00EA6995"/>
    <w:rsid w:val="00EA6ACC"/>
    <w:rsid w:val="00EC07DB"/>
    <w:rsid w:val="00EC70C0"/>
    <w:rsid w:val="00ED35EF"/>
    <w:rsid w:val="00ED5E2E"/>
    <w:rsid w:val="00EE0100"/>
    <w:rsid w:val="00EE063D"/>
    <w:rsid w:val="00EE596F"/>
    <w:rsid w:val="00EF31DC"/>
    <w:rsid w:val="00F03142"/>
    <w:rsid w:val="00F10481"/>
    <w:rsid w:val="00F148C0"/>
    <w:rsid w:val="00F178F7"/>
    <w:rsid w:val="00F220CC"/>
    <w:rsid w:val="00F22FF7"/>
    <w:rsid w:val="00F35E03"/>
    <w:rsid w:val="00F4080D"/>
    <w:rsid w:val="00F611EC"/>
    <w:rsid w:val="00F718AA"/>
    <w:rsid w:val="00F72B7E"/>
    <w:rsid w:val="00F80987"/>
    <w:rsid w:val="00F87205"/>
    <w:rsid w:val="00F87B38"/>
    <w:rsid w:val="00FA1498"/>
    <w:rsid w:val="00FB7B14"/>
    <w:rsid w:val="00FD3733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4FB465-6317-42EF-8643-63A4B15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4C"/>
  </w:style>
  <w:style w:type="paragraph" w:styleId="Heading1">
    <w:name w:val="heading 1"/>
    <w:basedOn w:val="Normal"/>
    <w:next w:val="Normal"/>
    <w:qFormat/>
    <w:rsid w:val="005B754C"/>
    <w:pPr>
      <w:keepNext/>
      <w:outlineLvl w:val="0"/>
    </w:pPr>
    <w:rPr>
      <w:rFonts w:ascii="Univers" w:hAnsi="Univers"/>
      <w:b/>
      <w:sz w:val="36"/>
    </w:rPr>
  </w:style>
  <w:style w:type="paragraph" w:styleId="Heading2">
    <w:name w:val="heading 2"/>
    <w:basedOn w:val="Normal"/>
    <w:next w:val="Normal"/>
    <w:qFormat/>
    <w:rsid w:val="005B754C"/>
    <w:pPr>
      <w:keepNext/>
      <w:jc w:val="center"/>
      <w:outlineLvl w:val="1"/>
    </w:pPr>
    <w:rPr>
      <w:rFonts w:ascii="Univers" w:hAnsi="Univers"/>
      <w:b/>
      <w:sz w:val="36"/>
    </w:rPr>
  </w:style>
  <w:style w:type="paragraph" w:styleId="Heading3">
    <w:name w:val="heading 3"/>
    <w:basedOn w:val="Normal"/>
    <w:next w:val="Normal"/>
    <w:qFormat/>
    <w:rsid w:val="005B754C"/>
    <w:pPr>
      <w:keepNext/>
      <w:outlineLvl w:val="2"/>
    </w:pPr>
    <w:rPr>
      <w:rFonts w:ascii="Univers 67 CondensedBold" w:hAnsi="Univers 67 CondensedBold"/>
      <w:sz w:val="40"/>
    </w:rPr>
  </w:style>
  <w:style w:type="paragraph" w:styleId="Heading4">
    <w:name w:val="heading 4"/>
    <w:basedOn w:val="Normal"/>
    <w:next w:val="Normal"/>
    <w:qFormat/>
    <w:rsid w:val="005B754C"/>
    <w:pPr>
      <w:keepNext/>
      <w:outlineLvl w:val="3"/>
    </w:pPr>
    <w:rPr>
      <w:rFonts w:ascii="Univers 57 Condensed" w:hAnsi="Univers 57 Condensed"/>
      <w:sz w:val="24"/>
    </w:rPr>
  </w:style>
  <w:style w:type="paragraph" w:styleId="Heading5">
    <w:name w:val="heading 5"/>
    <w:basedOn w:val="Normal"/>
    <w:next w:val="Normal"/>
    <w:qFormat/>
    <w:rsid w:val="005B754C"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5B754C"/>
    <w:pPr>
      <w:keepNext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qFormat/>
    <w:rsid w:val="005B754C"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754C"/>
    <w:rPr>
      <w:color w:val="0000FF"/>
      <w:u w:val="single"/>
    </w:rPr>
  </w:style>
  <w:style w:type="paragraph" w:styleId="BalloonText">
    <w:name w:val="Balloon Text"/>
    <w:basedOn w:val="Normal"/>
    <w:semiHidden/>
    <w:rsid w:val="005B754C"/>
    <w:rPr>
      <w:rFonts w:ascii="Tahoma" w:hAnsi="Tahoma" w:cs="Univers 57 Condensed"/>
      <w:sz w:val="16"/>
      <w:szCs w:val="16"/>
    </w:rPr>
  </w:style>
  <w:style w:type="paragraph" w:styleId="Header">
    <w:name w:val="header"/>
    <w:basedOn w:val="Normal"/>
    <w:rsid w:val="005B7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754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33C35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Cs/>
      <w:sz w:val="22"/>
      <w:szCs w:val="22"/>
    </w:rPr>
  </w:style>
  <w:style w:type="table" w:styleId="TableGrid">
    <w:name w:val="Table Grid"/>
    <w:basedOn w:val="TableNormal"/>
    <w:rsid w:val="00233C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79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rticleorSubjectFrontSectionCover">
    <w:name w:val="Article or Subject (Front Section:Cover)"/>
    <w:basedOn w:val="Normal"/>
    <w:uiPriority w:val="99"/>
    <w:rsid w:val="0061309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Black" w:hAnsi="MyriadPro-Black" w:cs="MyriadPro-Black"/>
      <w:color w:val="000000"/>
      <w:spacing w:val="13"/>
      <w:sz w:val="26"/>
      <w:szCs w:val="26"/>
    </w:rPr>
  </w:style>
  <w:style w:type="paragraph" w:customStyle="1" w:styleId="COVERtitlefont">
    <w:name w:val="COVER: title font"/>
    <w:basedOn w:val="Normal"/>
    <w:uiPriority w:val="99"/>
    <w:rsid w:val="006130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utura" w:hAnsi="Futura" w:cs="Futura"/>
      <w:color w:val="000000"/>
      <w:spacing w:val="7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DF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DF8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57280C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basedOn w:val="Normal"/>
    <w:rsid w:val="00CF1CEA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cw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PNCWA\PNCWA%20Board\Board%20Meetings%202003\Previous%20minutes%20&amp;%20agendas\Board%20Mtg%20Agenda,%2012-19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Mtg Agenda, 12-19-03</Template>
  <TotalTime>34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PNPCA FUNDS TRANSFER MEMO</vt:lpstr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PNPCA FUNDS TRANSFER MEMO</dc:title>
  <dc:creator>Nan Cluss</dc:creator>
  <cp:lastModifiedBy>Nan Cluss</cp:lastModifiedBy>
  <cp:revision>4</cp:revision>
  <cp:lastPrinted>2015-04-15T01:04:00Z</cp:lastPrinted>
  <dcterms:created xsi:type="dcterms:W3CDTF">2015-04-15T01:49:00Z</dcterms:created>
  <dcterms:modified xsi:type="dcterms:W3CDTF">2015-04-15T02:24:00Z</dcterms:modified>
</cp:coreProperties>
</file>